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C6B7" w14:textId="77777777" w:rsidR="00B77829" w:rsidRPr="00B77829" w:rsidRDefault="00665875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B77829">
        <w:rPr>
          <w:rFonts w:eastAsia="Times New Roman" w:cs="Courier New"/>
          <w:bCs/>
          <w:color w:val="000000"/>
          <w:spacing w:val="-1"/>
          <w:sz w:val="22"/>
        </w:rPr>
        <w:t>W02.</w:t>
      </w:r>
      <w:r w:rsidRPr="00B77829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C505CC" w:rsidRPr="00B77829">
        <w:rPr>
          <w:rFonts w:eastAsia="Times New Roman" w:cs="Courier New"/>
          <w:b/>
          <w:color w:val="000000"/>
          <w:spacing w:val="-1"/>
          <w:sz w:val="22"/>
        </w:rPr>
        <w:t>We Fall Down</w:t>
      </w:r>
    </w:p>
    <w:p w14:paraId="30CD7EB0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B58B541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[</w:t>
      </w:r>
      <w:r w:rsidR="00C505CC" w:rsidRPr="00B77829">
        <w:rPr>
          <w:rFonts w:eastAsia="Times New Roman" w:cs="Courier New"/>
          <w:color w:val="000000"/>
          <w:spacing w:val="-1"/>
          <w:sz w:val="22"/>
        </w:rPr>
        <w:t>Verse 1</w:t>
      </w:r>
      <w:r w:rsidRPr="00B77829">
        <w:rPr>
          <w:rFonts w:eastAsia="Times New Roman" w:cs="Courier New"/>
          <w:color w:val="000000"/>
          <w:spacing w:val="-1"/>
          <w:sz w:val="22"/>
        </w:rPr>
        <w:t>]</w:t>
      </w:r>
    </w:p>
    <w:p w14:paraId="737EFB82" w14:textId="48038D83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82F9960" w14:textId="77777777" w:rsid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We fall down, we lay our crown</w:t>
      </w:r>
    </w:p>
    <w:p w14:paraId="1B2B8B16" w14:textId="75E83469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at</w:t>
      </w:r>
      <w:proofErr w:type="gramEnd"/>
      <w:r w:rsidRPr="00B77829">
        <w:rPr>
          <w:rFonts w:eastAsia="Times New Roman" w:cs="Courier New"/>
          <w:color w:val="000000"/>
          <w:spacing w:val="-1"/>
          <w:sz w:val="22"/>
        </w:rPr>
        <w:t xml:space="preserve"> the feet of Jesus</w:t>
      </w:r>
    </w:p>
    <w:p w14:paraId="06846973" w14:textId="77777777" w:rsid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 xml:space="preserve">The </w:t>
      </w:r>
      <w:r w:rsidR="00B77829">
        <w:rPr>
          <w:rFonts w:eastAsia="Times New Roman" w:cs="Courier New"/>
          <w:color w:val="000000"/>
          <w:spacing w:val="-1"/>
          <w:sz w:val="22"/>
        </w:rPr>
        <w:t>greatness of His mercy and love</w:t>
      </w:r>
    </w:p>
    <w:p w14:paraId="794285BF" w14:textId="138F9644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at</w:t>
      </w:r>
      <w:proofErr w:type="gramEnd"/>
      <w:r w:rsidRPr="00B77829">
        <w:rPr>
          <w:rFonts w:eastAsia="Times New Roman" w:cs="Courier New"/>
          <w:color w:val="000000"/>
          <w:spacing w:val="-1"/>
          <w:sz w:val="22"/>
        </w:rPr>
        <w:t xml:space="preserve"> the feet of Jesus</w:t>
      </w:r>
    </w:p>
    <w:p w14:paraId="1DD997F6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CC7FA09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[</w:t>
      </w:r>
      <w:r w:rsidR="00C505CC" w:rsidRPr="00B77829">
        <w:rPr>
          <w:rFonts w:eastAsia="Times New Roman" w:cs="Courier New"/>
          <w:color w:val="000000"/>
          <w:spacing w:val="-1"/>
          <w:sz w:val="22"/>
        </w:rPr>
        <w:t>Chorus</w:t>
      </w:r>
      <w:r w:rsidRPr="00B77829">
        <w:rPr>
          <w:rFonts w:eastAsia="Times New Roman" w:cs="Courier New"/>
          <w:color w:val="000000"/>
          <w:spacing w:val="-1"/>
          <w:sz w:val="22"/>
        </w:rPr>
        <w:t>]</w:t>
      </w:r>
    </w:p>
    <w:p w14:paraId="2F95ED3A" w14:textId="252E5036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14C7F9D" w14:textId="77777777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 xml:space="preserve">We cry Holy, Holy, </w:t>
      </w: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Holy</w:t>
      </w:r>
      <w:proofErr w:type="gramEnd"/>
    </w:p>
    <w:p w14:paraId="15C9D283" w14:textId="77777777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 xml:space="preserve">We cry Holy, Holy, </w:t>
      </w: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Holy</w:t>
      </w:r>
      <w:proofErr w:type="gramEnd"/>
    </w:p>
    <w:p w14:paraId="026BA7A0" w14:textId="6EC8509F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We cry Holy, Holy, Holy is the Lamb</w:t>
      </w:r>
    </w:p>
    <w:p w14:paraId="3E49A4A5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2011FA3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[</w:t>
      </w:r>
      <w:r w:rsidR="00C505CC" w:rsidRPr="00B77829">
        <w:rPr>
          <w:rFonts w:eastAsia="Times New Roman" w:cs="Courier New"/>
          <w:color w:val="000000"/>
          <w:spacing w:val="-1"/>
          <w:sz w:val="22"/>
        </w:rPr>
        <w:t>Verse 2</w:t>
      </w:r>
      <w:r w:rsidRPr="00B77829">
        <w:rPr>
          <w:rFonts w:eastAsia="Times New Roman" w:cs="Courier New"/>
          <w:color w:val="000000"/>
          <w:spacing w:val="-1"/>
          <w:sz w:val="22"/>
        </w:rPr>
        <w:t>]</w:t>
      </w:r>
    </w:p>
    <w:p w14:paraId="621E4751" w14:textId="1ED023FB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59A930B" w14:textId="77777777" w:rsid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No mor</w:t>
      </w:r>
      <w:r w:rsidR="00B77829">
        <w:rPr>
          <w:rFonts w:eastAsia="Times New Roman" w:cs="Courier New"/>
          <w:color w:val="000000"/>
          <w:spacing w:val="-1"/>
          <w:sz w:val="22"/>
        </w:rPr>
        <w:t xml:space="preserve">e fears, </w:t>
      </w:r>
      <w:proofErr w:type="gramStart"/>
      <w:r w:rsidR="00B77829">
        <w:rPr>
          <w:rFonts w:eastAsia="Times New Roman" w:cs="Courier New"/>
          <w:color w:val="000000"/>
          <w:spacing w:val="-1"/>
          <w:sz w:val="22"/>
        </w:rPr>
        <w:t>You've</w:t>
      </w:r>
      <w:proofErr w:type="gramEnd"/>
      <w:r w:rsidR="00B77829">
        <w:rPr>
          <w:rFonts w:eastAsia="Times New Roman" w:cs="Courier New"/>
          <w:color w:val="000000"/>
          <w:spacing w:val="-1"/>
          <w:sz w:val="22"/>
        </w:rPr>
        <w:t xml:space="preserve"> dried our tears</w:t>
      </w:r>
    </w:p>
    <w:p w14:paraId="0A93305F" w14:textId="374B7A2B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at</w:t>
      </w:r>
      <w:proofErr w:type="gramEnd"/>
      <w:r w:rsidRPr="00B77829">
        <w:rPr>
          <w:rFonts w:eastAsia="Times New Roman" w:cs="Courier New"/>
          <w:color w:val="000000"/>
          <w:spacing w:val="-1"/>
          <w:sz w:val="22"/>
        </w:rPr>
        <w:t xml:space="preserve"> the feet of Jesus</w:t>
      </w:r>
    </w:p>
    <w:p w14:paraId="295A257D" w14:textId="77777777" w:rsid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Gr</w:t>
      </w:r>
      <w:r w:rsidR="00B77829">
        <w:rPr>
          <w:rFonts w:eastAsia="Times New Roman" w:cs="Courier New"/>
          <w:color w:val="000000"/>
          <w:spacing w:val="-1"/>
          <w:sz w:val="22"/>
        </w:rPr>
        <w:t xml:space="preserve">ace abounds to all </w:t>
      </w:r>
      <w:proofErr w:type="gramStart"/>
      <w:r w:rsidR="00B77829">
        <w:rPr>
          <w:rFonts w:eastAsia="Times New Roman" w:cs="Courier New"/>
          <w:color w:val="000000"/>
          <w:spacing w:val="-1"/>
          <w:sz w:val="22"/>
        </w:rPr>
        <w:t>who've</w:t>
      </w:r>
      <w:proofErr w:type="gramEnd"/>
      <w:r w:rsidR="00B77829">
        <w:rPr>
          <w:rFonts w:eastAsia="Times New Roman" w:cs="Courier New"/>
          <w:color w:val="000000"/>
          <w:spacing w:val="-1"/>
          <w:sz w:val="22"/>
        </w:rPr>
        <w:t xml:space="preserve"> found</w:t>
      </w:r>
    </w:p>
    <w:p w14:paraId="099E3FB3" w14:textId="2308F2DF" w:rsidR="00B77829" w:rsidRPr="00B77829" w:rsidRDefault="00886824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at</w:t>
      </w:r>
      <w:proofErr w:type="gramEnd"/>
      <w:r w:rsidRPr="00B77829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C505CC" w:rsidRPr="00B77829">
        <w:rPr>
          <w:rFonts w:eastAsia="Times New Roman" w:cs="Courier New"/>
          <w:color w:val="000000"/>
          <w:spacing w:val="-1"/>
          <w:sz w:val="22"/>
        </w:rPr>
        <w:t>the feet of Jesus</w:t>
      </w:r>
    </w:p>
    <w:p w14:paraId="62E94BB6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766B294" w14:textId="77777777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[</w:t>
      </w:r>
      <w:r w:rsidR="00C505CC" w:rsidRPr="00B77829">
        <w:rPr>
          <w:rFonts w:eastAsia="Times New Roman" w:cs="Courier New"/>
          <w:color w:val="000000"/>
          <w:spacing w:val="-1"/>
          <w:sz w:val="22"/>
        </w:rPr>
        <w:t>Chorus</w:t>
      </w:r>
      <w:r w:rsidRPr="00B77829">
        <w:rPr>
          <w:rFonts w:eastAsia="Times New Roman" w:cs="Courier New"/>
          <w:color w:val="000000"/>
          <w:spacing w:val="-1"/>
          <w:sz w:val="22"/>
        </w:rPr>
        <w:t>]</w:t>
      </w:r>
    </w:p>
    <w:p w14:paraId="3C3BA7D7" w14:textId="702786AE" w:rsidR="00B77829" w:rsidRPr="00B77829" w:rsidRDefault="00B77829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AC9C658" w14:textId="77777777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 xml:space="preserve">We cry Holy, Holy, </w:t>
      </w: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Holy</w:t>
      </w:r>
      <w:proofErr w:type="gramEnd"/>
    </w:p>
    <w:p w14:paraId="274FF761" w14:textId="77777777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 xml:space="preserve">We cry Holy, Holy, </w:t>
      </w:r>
      <w:proofErr w:type="gramStart"/>
      <w:r w:rsidRPr="00B77829">
        <w:rPr>
          <w:rFonts w:eastAsia="Times New Roman" w:cs="Courier New"/>
          <w:color w:val="000000"/>
          <w:spacing w:val="-1"/>
          <w:sz w:val="22"/>
        </w:rPr>
        <w:t>Holy</w:t>
      </w:r>
      <w:proofErr w:type="gramEnd"/>
    </w:p>
    <w:p w14:paraId="561998C6" w14:textId="77777777" w:rsidR="00B77829" w:rsidRPr="00B77829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77829">
        <w:rPr>
          <w:rFonts w:eastAsia="Times New Roman" w:cs="Courier New"/>
          <w:color w:val="000000"/>
          <w:spacing w:val="-1"/>
          <w:sz w:val="22"/>
        </w:rPr>
        <w:t>We cry Holy, Holy, Holy is the Lamb</w:t>
      </w:r>
    </w:p>
    <w:p w14:paraId="31892554" w14:textId="6FE8EEAF" w:rsidR="002815CA" w:rsidRPr="00B77829" w:rsidRDefault="002815CA" w:rsidP="00E612C7">
      <w:pPr>
        <w:rPr>
          <w:sz w:val="22"/>
        </w:rPr>
      </w:pPr>
      <w:bookmarkStart w:id="0" w:name="_GoBack"/>
      <w:bookmarkEnd w:id="0"/>
    </w:p>
    <w:sectPr w:rsidR="002815CA" w:rsidRPr="00B77829" w:rsidSect="00B7782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CC"/>
    <w:rsid w:val="00184768"/>
    <w:rsid w:val="001A6EC0"/>
    <w:rsid w:val="002815CA"/>
    <w:rsid w:val="00533EC9"/>
    <w:rsid w:val="00665875"/>
    <w:rsid w:val="007B61E0"/>
    <w:rsid w:val="00886824"/>
    <w:rsid w:val="00B77829"/>
    <w:rsid w:val="00C505CC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7B3E"/>
  <w15:chartTrackingRefBased/>
  <w15:docId w15:val="{B34BE654-E068-45CB-A79C-8AF357A6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0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05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2017-09-02T21:36:00Z</dcterms:created>
  <dcterms:modified xsi:type="dcterms:W3CDTF">2021-08-12T03:24:00Z</dcterms:modified>
</cp:coreProperties>
</file>